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852" w:rsidRPr="00DD428F" w:rsidRDefault="00D83852" w:rsidP="00CB0664">
      <w:pPr>
        <w:jc w:val="center"/>
        <w:rPr>
          <w:rFonts w:ascii="Times New Roman" w:hAnsi="Times New Roman"/>
          <w:b/>
          <w:sz w:val="36"/>
          <w:szCs w:val="36"/>
        </w:rPr>
      </w:pPr>
      <w:r w:rsidRPr="00DD428F">
        <w:rPr>
          <w:rFonts w:ascii="Times New Roman" w:hAnsi="Times New Roman"/>
          <w:b/>
          <w:sz w:val="36"/>
          <w:szCs w:val="36"/>
        </w:rPr>
        <w:t>Где ты, где ты, Дед Мороз?</w:t>
      </w:r>
    </w:p>
    <w:p w:rsidR="00D83852" w:rsidRPr="00DD428F" w:rsidRDefault="00D83852" w:rsidP="00CB0664">
      <w:pPr>
        <w:jc w:val="center"/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b/>
          <w:sz w:val="28"/>
          <w:szCs w:val="28"/>
        </w:rPr>
        <w:t xml:space="preserve"> </w:t>
      </w:r>
      <w:r w:rsidRPr="00DD428F">
        <w:rPr>
          <w:rFonts w:ascii="Times New Roman" w:hAnsi="Times New Roman"/>
          <w:sz w:val="28"/>
          <w:szCs w:val="28"/>
        </w:rPr>
        <w:t>Утренник для детей младшей группы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 зале стоят бутафорские деревья с осенней листвой, бугорки с опавшими осенними листьями. Елка спрятана за занавесом.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Изготовление декораций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Занавес должен полностью закрывать елку и быть нейтрального цвета, чтобы гармонировать и с осенней и с зимней декорацией.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Деревья – ствол, большой лист белой бумаги свернуть длинным конусом и склеить. Раскрасить под ствол березы.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Крона - склеить два листа бумаги, оставляя в центре место под конус ствола. Одну сторону кроны раскрасить под осеннюю листву, другую сторону — под зимнее, снежное дерево. Затем надеть крону на ствол. Таких деревьев нужно изготовить 4-5 штук.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Бугорки - на детские стульчики накинуть белую ткань, разрисованную снежинками, и придать форму снежного бугорка.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 xml:space="preserve">Сугроб - сугроб с Дедом Морозом изготавливается таким же образом, как и 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бугорки, но он должен соответствовать размеру Деда Мороза. Также необходимо сделать в нем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664">
        <w:rPr>
          <w:rFonts w:ascii="Times New Roman" w:hAnsi="Times New Roman"/>
          <w:sz w:val="28"/>
          <w:szCs w:val="28"/>
        </w:rPr>
        <w:t>маленькое окошко.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Домик медвежат - на листе бумаги нарисовать домик, окошко вырезать. Под него поставить лампу, которая будет включаться по ходу сценария.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Ледяной мешок - мешок с новогодние подарки обернут смятым целлофаном с наклеенными серебристыми звездочками и снежинками.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Падающий снег - под потолком протянуть прочную основную нить по ширине зала. Сделать из бумаги почти плоские кулечки-тарелочки и повесить их на нитках длиной 20-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30 см на основную нить. Привязать к основной нити длинную нить у стены. В кулечки насыпать мелко нарезанную бумагу. Дергая за нить у стены, вы добьетесь вибрации основной нити — снег будет сыпаться.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Изготовление костюмов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Северное сияние - главное в костюме — парик и юбка должны быть сделаны из цветного дождика. В руках ребенок также держит по пучку дождика.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Пингвин - на мальчика одевают белую рубашку и черные шорты, сверху на рубашку — жилет с нашитой на него белой манишкой. Маску шьют из черного материала в виде шапочки.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Белый медведь - Комбинезон и маску шьют из белой материи. Маску делают в виде шапочки.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Белый конь - Главное в костюме — маска. Для ее изготовления надо вырезать из бумаги две одинаковые половинки головы коня, вставить гриву (ее можно сделать из бумаги, ниток или магнитофонной ленты) и сшить обе половины вместе с ней. Остальные дети одеты в костюмы лесных зверюшек.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Действующие лица: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Взрослые: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Ведущий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Снегурочка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Дети: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Белые кони (3 мальчика)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1-й Пингвин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2-й Пингвин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3-й Пингвин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1-й Белый медведь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2-й Белый медведь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3-й Белый медведь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Северное сияние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Льдинка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Под звучание песни Е. Крылатова «Три белых коня» (фонограмма или исполнение музработником на фортепиано) в зал вбегают три ребенка в костюмах белых коней, а за ними появляются остальные дети (идут друг за другом «паровозиком»), все останавливаются.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Ведущий: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Где-то бродит сказка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Посреди берез,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По лесу гуляет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Дедушка Мороз.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Аи, да кони! Чудо кони!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Привезли нас в зимний лес,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Весь засыпанный снегами,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Полный сказок и чудес!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Песня «Зимний лес»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 зимний лес пришли мы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Дружною гурьбой.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Здравствуйте, осинки,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Здравствуй, пень лесной!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Ходит, бородою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Белою трясет.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Топает ногою —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Только треск идет!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Иней рассыпает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По ветвям берез,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Нам кусает щечки,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 кусает нос.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Ведущий (ходит, оглядывается, рассматривает декорации):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Но что такое, почему?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Ничего я не пойму!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Где же зимние деревья?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Где же елочки в снегу?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 березоньки одеты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Все в осеннюю листву.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Дети, куда это мы с вами попали? Почему же лес осенний, где же зимняя краса?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Слышен плач.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Ведущий: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Кто-то там плачет! Вы садитесь пока на стульчики, а я поищу того, кто плачет.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Из-за дерева выходит Снегурочка.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Гаснет большой свет, остается только синий. Падает «снег», выбегают Льдинки, танцуют, затем приседают (в шахматном порядке). Для танца Льдинок подойдет любой вальс, движения программные. Снегурочка, Пингвины и Кони цепочкой проходят между ними.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Снегурочка: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Как трудно нам идти,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 не видать дорожки.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Не сбиться бы с пути,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Как мерзнут мои ножки!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Как труден путь и как далек...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Смотрите — виден огонек!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Льдинки садятся на свои места, а Снегурочка, Пингвины и Кони подходят к домику-сугробу со светящимся окошком, стучатся. Выходят Белые медвежата, исполняют песню с приплясом.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Песня Белых медвежат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Белый снег нас не пугает,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Лютый холод в зимний час,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Потому что согревают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Шубки беленькие нас!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Очень греют — согревают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Шубки беленькие нас!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Потому что согревают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Шубки беленькие нас!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Мы — ребята-медвежата,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Мы на Севере живем.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Мы мороженое любим —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Целый день его жуем!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Очень любим, очень любим,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Целый день его жуем!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Мы мороженое любим —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Целый день его жуем!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Мороз, вставай скорее,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Как тебя мы ждем!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 тобой спляшем веселее,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Лучше запоем.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Мы — веселые ребята —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Любим танцевать!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Мороз, вставай скорее,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Хватит тут дремать!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Мороз, вставай скорее,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Хватит тут дремать!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 постепенно просыпается.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Вот спасибо вам, друзья,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Разбудили вы меня!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Вроде только задремал,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Не заметил — год проспал!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Здравствуйте, ребята,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 Новым годом вас!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Видеть вас у елки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Так я рад сейчас!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Чтоб всегда блестели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Радостно глаза,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Чтоб не застилала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Их горькая слеза.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Я пожелаю счастья,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Здоровья сто пудов!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 ваши все желанья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Исполнить я готов!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Снегурочка: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Надо тебе, дедушка, скорее Зиму звать,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Снегом все засыпать, реки льдом сковать,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Всю листву осеннюю инеем покрыть,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Ведь Зима должна уже всюду наступить.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Сейчас порядок наведем,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 праздник весело начнем!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 «замораживает» деревья (переворачивает декорации зимней стороной к зрителям) покрывает «снегом» опавшую листву.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А за то, что разбудили вы меня,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 xml:space="preserve">Дарю вам елочку, друзья! 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(Занавес открывается.)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Вставайте дружно в хоровод —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Давайте встретим Новый год!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Дети водят хоровод с Дедом Морозом под песню «Дед Мороз», музыка В. Витлина, слова С. Погореловского.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А что наша елочка грустная стоит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 ни один фонарик на ней не горит?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А ну-ка, скажем дружно «Елочка зажгись»!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Красивым ярким светом, мгновенье, озарись!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Дети повторяют: «Елочка зажгись»! Елка не зажигается, тогда Снегурочка предлагает детям почитать стихи про елочку. Ребята читают, елочка зажигается.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Песня о елке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 проводит игру «Заморожу». Дети сидят на стульчиках вдоль стены зала. Напротив них сидит накрытый платком Дед Мороз. Во время игры ведущий поет песню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на музыку В. Верховинца.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Кто уснул под дубком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 накрылся кожушком?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Ой, ребята, прячьте нос!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Может, это Дед Мороз?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Этот гость в один присест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Заморозит сразу всех.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Дети осторожно и боязливо подходят к Деду Морозу. Под конец первого куплета они останавливаются, прикладывают к губам пальчик и тихонько говорят: «Тс-с-с!» Под пение второго куплета дети подходят еще ближе к Деду Морозу. Затем останавливаются и опять говорят: «Тс-с-с!». Под конец песни дети с криком «Ой, Дед Мороз!» бегут на свои места. Дед Мороз просыпается и гонится за ними. Затем Дед Мороз садится отдохнуть, а дети читают ему стихи.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Снегурочка: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Дедушка Мороз, наши лесные зверюшки хотят тебя повеселить.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Исполняется танец Лесных зверюшек. Используется любая полька, движения программные.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Снегурочка: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Слушай, Дедушка Мороз,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А подарки ты принес?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Вот так горе, вот беда —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Их забыл в сугробе я!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Медведь: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Не печалься, Дед Мороз,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Я подарки вам привез.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Но перед тем как их отдать,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Хочу я с вами поиграть.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Проводится игра с медведем «Собрать снежки». По залу на пол разбрасываются снежки». Число их должно быть нечетным. Дети под музыку собирают «снежки» каждый в свою корзинку. Кто быстрее и больше собрал «снежков», тот получает маленький подарок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от медведя.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Медведь (протягивая Снегурочке мешок с подарками, завернутый в большой целлофановый пакет):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А вот подарки ваши.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Так ведь они во льду!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 xml:space="preserve">Вставайте, Саши, Маши, 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Сережи и Наташи,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 будем дружно дуть —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От вашего дыханья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Растает быстро лед,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 каждый на прощанье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Подарок унесет.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Дети дуют на мешок «во льду ». «Лед тает », мешок освобождается. Дед Мороз и Снегурочка раздают новогодние подарки и говорят прощальные слова.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Дед Мороз и Снегурочка: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Мы подарки вам раздали,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Вы нам пели и плясали,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А теперь нам, детвора,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 путь-дороженьку пора.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В селах, городах и хатах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Ждут другие нас ребята.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Их пойдем мы поздравлять,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Счастья, радости желать!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Ну, а вам мы на прощанье</w:t>
      </w:r>
    </w:p>
    <w:p w:rsidR="00D83852" w:rsidRPr="00CB0664" w:rsidRDefault="00D83852" w:rsidP="00580ADB">
      <w:pPr>
        <w:rPr>
          <w:rFonts w:ascii="Times New Roman" w:hAnsi="Times New Roman"/>
          <w:sz w:val="28"/>
          <w:szCs w:val="28"/>
        </w:rPr>
      </w:pPr>
      <w:r w:rsidRPr="00CB0664">
        <w:rPr>
          <w:rFonts w:ascii="Times New Roman" w:hAnsi="Times New Roman"/>
          <w:sz w:val="28"/>
          <w:szCs w:val="28"/>
        </w:rPr>
        <w:t>Скажем дружно: до свиданья!</w:t>
      </w:r>
    </w:p>
    <w:sectPr w:rsidR="00D83852" w:rsidRPr="00CB0664" w:rsidSect="001E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DB"/>
    <w:rsid w:val="00027B9E"/>
    <w:rsid w:val="0005182C"/>
    <w:rsid w:val="001E0EBD"/>
    <w:rsid w:val="0038573D"/>
    <w:rsid w:val="00580ADB"/>
    <w:rsid w:val="00CB0664"/>
    <w:rsid w:val="00D83852"/>
    <w:rsid w:val="00DD428F"/>
    <w:rsid w:val="00F5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E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11</Pages>
  <Words>1209</Words>
  <Characters>6893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Oprichnik</dc:creator>
  <cp:keywords/>
  <dc:description/>
  <cp:lastModifiedBy>VIKTOR</cp:lastModifiedBy>
  <cp:revision>6</cp:revision>
  <dcterms:created xsi:type="dcterms:W3CDTF">2010-11-11T18:31:00Z</dcterms:created>
  <dcterms:modified xsi:type="dcterms:W3CDTF">2016-08-14T18:00:00Z</dcterms:modified>
</cp:coreProperties>
</file>